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EC82" w14:textId="77777777" w:rsidR="00250277" w:rsidRPr="00737C52" w:rsidRDefault="00250277" w:rsidP="005A3D5E"/>
    <w:p w14:paraId="301B073A" w14:textId="77777777" w:rsidR="00250277" w:rsidRPr="00737C52" w:rsidRDefault="00250277" w:rsidP="005A3D5E"/>
    <w:p w14:paraId="2630CB47" w14:textId="77777777" w:rsidR="00DF69B7" w:rsidRPr="00737C52" w:rsidRDefault="00DF69B7" w:rsidP="005A3D5E"/>
    <w:p w14:paraId="0E73E946" w14:textId="77777777" w:rsidR="00800350" w:rsidRPr="00737C52" w:rsidRDefault="00800350" w:rsidP="005A3D5E"/>
    <w:p w14:paraId="275DA829" w14:textId="4F912637" w:rsidR="005A3D5E" w:rsidRPr="00737C52" w:rsidRDefault="005A3D5E" w:rsidP="005A3D5E">
      <w:r w:rsidRPr="00737C52">
        <w:t>[</w:t>
      </w:r>
      <w:r w:rsidR="00250277" w:rsidRPr="00737C52">
        <w:t xml:space="preserve">Sett inn </w:t>
      </w:r>
      <w:r w:rsidR="00D03814" w:rsidRPr="00737C52">
        <w:t>mottaker</w:t>
      </w:r>
      <w:r w:rsidR="00A32B2E" w:rsidRPr="00737C52">
        <w:t>/arbeidsgiver</w:t>
      </w:r>
      <w:r w:rsidRPr="00737C52">
        <w:t>]</w:t>
      </w:r>
    </w:p>
    <w:p w14:paraId="604566D7" w14:textId="77777777" w:rsidR="00F32B77" w:rsidRPr="00737C52" w:rsidRDefault="00F32B77" w:rsidP="005A3D5E"/>
    <w:p w14:paraId="1A459D0B" w14:textId="77777777" w:rsidR="00F32B77" w:rsidRPr="00737C52" w:rsidRDefault="00F32B77" w:rsidP="005A3D5E"/>
    <w:p w14:paraId="228F0C97" w14:textId="386386F9" w:rsidR="005A3D5E" w:rsidRPr="00737C52" w:rsidRDefault="00F32B77" w:rsidP="00F36708">
      <w:pPr>
        <w:jc w:val="right"/>
      </w:pPr>
      <w:r w:rsidRPr="00737C52">
        <w:t xml:space="preserve">[Sted, </w:t>
      </w:r>
      <w:r w:rsidR="00F36708" w:rsidRPr="00737C52">
        <w:t>dd.mm.åååå]</w:t>
      </w:r>
      <w:bookmarkStart w:id="1" w:name="start"/>
      <w:bookmarkEnd w:id="1"/>
    </w:p>
    <w:p w14:paraId="16B81E66" w14:textId="77777777" w:rsidR="00900E2B" w:rsidRPr="00737C52" w:rsidRDefault="00900E2B" w:rsidP="00900E2B">
      <w:pPr>
        <w:pStyle w:val="Overskrift2Delta"/>
        <w:rPr>
          <w:b w:val="0"/>
          <w:bCs w:val="0"/>
        </w:rPr>
      </w:pPr>
    </w:p>
    <w:p w14:paraId="3072EFCB" w14:textId="451900B1" w:rsidR="00900E2B" w:rsidRPr="00737C52" w:rsidRDefault="00900E2B" w:rsidP="00737C52">
      <w:pPr>
        <w:pStyle w:val="Heading1"/>
      </w:pPr>
      <w:r w:rsidRPr="00737C52">
        <w:t xml:space="preserve">Krav om </w:t>
      </w:r>
      <w:r w:rsidR="004B66A0" w:rsidRPr="00737C52">
        <w:t xml:space="preserve">fortrinnsrett </w:t>
      </w:r>
      <w:r w:rsidR="00C64312" w:rsidRPr="00737C52">
        <w:t>til utvidet stilling for</w:t>
      </w:r>
      <w:r w:rsidRPr="00737C52">
        <w:t xml:space="preserve"> [</w:t>
      </w:r>
      <w:r w:rsidR="00F36708" w:rsidRPr="00737C52">
        <w:t>Navn</w:t>
      </w:r>
      <w:r w:rsidRPr="00737C52">
        <w:t>]</w:t>
      </w:r>
    </w:p>
    <w:p w14:paraId="1B6E084E" w14:textId="33498D8C" w:rsidR="00900E2B" w:rsidRPr="00737C52" w:rsidRDefault="00900E2B" w:rsidP="00F36708">
      <w:pPr>
        <w:pStyle w:val="Overskrift2Delta"/>
        <w:spacing w:after="240"/>
        <w:rPr>
          <w:b w:val="0"/>
          <w:bCs w:val="0"/>
        </w:rPr>
      </w:pPr>
      <w:r w:rsidRPr="00737C52">
        <w:rPr>
          <w:b w:val="0"/>
          <w:bCs w:val="0"/>
        </w:rPr>
        <w:t xml:space="preserve">[Navn] er organisert i Delta. [Navn] er </w:t>
      </w:r>
      <w:r w:rsidR="00C64312" w:rsidRPr="00737C52">
        <w:rPr>
          <w:b w:val="0"/>
          <w:bCs w:val="0"/>
        </w:rPr>
        <w:t>deltids</w:t>
      </w:r>
      <w:r w:rsidRPr="00737C52">
        <w:rPr>
          <w:b w:val="0"/>
          <w:bCs w:val="0"/>
        </w:rPr>
        <w:t>ansatt i [</w:t>
      </w:r>
      <w:r w:rsidR="00807425">
        <w:rPr>
          <w:b w:val="0"/>
          <w:bCs w:val="0"/>
        </w:rPr>
        <w:t>xx</w:t>
      </w:r>
      <w:r w:rsidRPr="00737C52">
        <w:rPr>
          <w:b w:val="0"/>
          <w:bCs w:val="0"/>
        </w:rPr>
        <w:t xml:space="preserve">] % stilling. </w:t>
      </w:r>
    </w:p>
    <w:p w14:paraId="6726BE07" w14:textId="77777777" w:rsidR="00F36708" w:rsidRPr="00737C52" w:rsidRDefault="00900E2B" w:rsidP="00F36708">
      <w:pPr>
        <w:pStyle w:val="Overskrift2Delta"/>
        <w:spacing w:after="240"/>
        <w:rPr>
          <w:b w:val="0"/>
          <w:bCs w:val="0"/>
        </w:rPr>
      </w:pPr>
      <w:r w:rsidRPr="00737C52">
        <w:rPr>
          <w:b w:val="0"/>
          <w:bCs w:val="0"/>
        </w:rPr>
        <w:t xml:space="preserve">[Navn] </w:t>
      </w:r>
      <w:r w:rsidR="00600AF7" w:rsidRPr="00737C52">
        <w:rPr>
          <w:b w:val="0"/>
          <w:bCs w:val="0"/>
        </w:rPr>
        <w:t>har som deltidsansatt</w:t>
      </w:r>
      <w:r w:rsidR="002A2398" w:rsidRPr="00737C52">
        <w:rPr>
          <w:b w:val="0"/>
          <w:bCs w:val="0"/>
        </w:rPr>
        <w:t xml:space="preserve"> fortrinnsrett til utvidet stilling fremfor at arbeidsgiver foretar ny ansettelse/innleie</w:t>
      </w:r>
      <w:r w:rsidR="00642A07" w:rsidRPr="00737C52">
        <w:rPr>
          <w:b w:val="0"/>
          <w:bCs w:val="0"/>
        </w:rPr>
        <w:t xml:space="preserve"> i virksomheten</w:t>
      </w:r>
      <w:r w:rsidRPr="00737C52">
        <w:rPr>
          <w:b w:val="0"/>
          <w:bCs w:val="0"/>
        </w:rPr>
        <w:t xml:space="preserve">. </w:t>
      </w:r>
      <w:r w:rsidR="00F106D5" w:rsidRPr="00737C52">
        <w:rPr>
          <w:b w:val="0"/>
          <w:bCs w:val="0"/>
        </w:rPr>
        <w:t>Etter arbeidsmiljøloven § 14-3 første ledd kan f</w:t>
      </w:r>
      <w:r w:rsidR="00642A07" w:rsidRPr="00737C52">
        <w:rPr>
          <w:b w:val="0"/>
          <w:bCs w:val="0"/>
        </w:rPr>
        <w:t xml:space="preserve">ortrinnsretten også gjelde </w:t>
      </w:r>
      <w:r w:rsidR="00F106D5" w:rsidRPr="00737C52">
        <w:rPr>
          <w:b w:val="0"/>
          <w:bCs w:val="0"/>
        </w:rPr>
        <w:t xml:space="preserve">en del av en stilling. </w:t>
      </w:r>
    </w:p>
    <w:p w14:paraId="5925458A" w14:textId="6093A533" w:rsidR="00F36708" w:rsidRPr="00737C52" w:rsidRDefault="005377E9" w:rsidP="00F36708">
      <w:pPr>
        <w:pStyle w:val="Overskrift2Delta"/>
        <w:spacing w:after="240"/>
        <w:rPr>
          <w:b w:val="0"/>
          <w:bCs w:val="0"/>
        </w:rPr>
      </w:pPr>
      <w:r w:rsidRPr="00737C52">
        <w:rPr>
          <w:b w:val="0"/>
          <w:bCs w:val="0"/>
        </w:rPr>
        <w:t>Stillingen det kreves fortrinnsrett til</w:t>
      </w:r>
      <w:r w:rsidR="00900E2B" w:rsidRPr="00737C52">
        <w:rPr>
          <w:b w:val="0"/>
          <w:bCs w:val="0"/>
        </w:rPr>
        <w:t xml:space="preserve"> tilsvarer [</w:t>
      </w:r>
      <w:r w:rsidR="00807425">
        <w:rPr>
          <w:b w:val="0"/>
          <w:bCs w:val="0"/>
        </w:rPr>
        <w:t>xx</w:t>
      </w:r>
      <w:r w:rsidR="00900E2B" w:rsidRPr="00737C52">
        <w:rPr>
          <w:b w:val="0"/>
          <w:bCs w:val="0"/>
        </w:rPr>
        <w:t xml:space="preserve">] %-stilling. </w:t>
      </w:r>
    </w:p>
    <w:p w14:paraId="4864CCBD" w14:textId="1B75F175" w:rsidR="001651B8" w:rsidRPr="00337426" w:rsidRDefault="00900E2B" w:rsidP="00337426">
      <w:pPr>
        <w:pStyle w:val="Overskrift2Delta"/>
        <w:spacing w:after="240"/>
        <w:rPr>
          <w:b w:val="0"/>
          <w:bCs w:val="0"/>
        </w:rPr>
      </w:pPr>
      <w:r w:rsidRPr="00737C52">
        <w:rPr>
          <w:b w:val="0"/>
          <w:bCs w:val="0"/>
        </w:rPr>
        <w:t xml:space="preserve">Det bes om at arbeidsgiver </w:t>
      </w:r>
      <w:r w:rsidR="005C6C43" w:rsidRPr="00737C52">
        <w:rPr>
          <w:b w:val="0"/>
          <w:bCs w:val="0"/>
        </w:rPr>
        <w:t>straks</w:t>
      </w:r>
      <w:r w:rsidRPr="00737C52">
        <w:rPr>
          <w:b w:val="0"/>
          <w:bCs w:val="0"/>
        </w:rPr>
        <w:t xml:space="preserve"> utarbeider ny arbeidsavtale fra dags dato for [navn] i [</w:t>
      </w:r>
      <w:r w:rsidR="00B83EFC">
        <w:rPr>
          <w:b w:val="0"/>
          <w:bCs w:val="0"/>
        </w:rPr>
        <w:t>xx</w:t>
      </w:r>
      <w:r w:rsidRPr="00737C52">
        <w:rPr>
          <w:b w:val="0"/>
          <w:bCs w:val="0"/>
        </w:rPr>
        <w:t>] % stilling, jf. arbeidsmiljøloven § 14-8.</w:t>
      </w:r>
    </w:p>
    <w:p w14:paraId="0BB8BAA8" w14:textId="1565AFC4" w:rsidR="001651B8" w:rsidRPr="00337426" w:rsidRDefault="005A3D5E" w:rsidP="00337426">
      <w:pPr>
        <w:pStyle w:val="Overskrift2Delta"/>
      </w:pPr>
      <w:r w:rsidRPr="00737C52">
        <w:t>Med hilsen</w:t>
      </w:r>
    </w:p>
    <w:p w14:paraId="67A8F282" w14:textId="77777777" w:rsidR="001651B8" w:rsidRPr="00737C52" w:rsidRDefault="001651B8" w:rsidP="001651B8"/>
    <w:p w14:paraId="751C78C3" w14:textId="24C17B58" w:rsidR="001651B8" w:rsidRPr="00737C52" w:rsidRDefault="006D33CB" w:rsidP="001651B8">
      <w:pPr>
        <w:rPr>
          <w:lang w:val="en-US"/>
        </w:rPr>
      </w:pPr>
      <w:r w:rsidRPr="00127C55">
        <w:rPr>
          <w:b/>
          <w:bCs/>
          <w:lang w:val="en-US"/>
        </w:rPr>
        <w:t>[</w:t>
      </w:r>
      <w:r w:rsidR="00945075" w:rsidRPr="00127C55">
        <w:rPr>
          <w:b/>
          <w:bCs/>
          <w:lang w:val="en-US"/>
        </w:rPr>
        <w:t>Sett inn navn]</w:t>
      </w:r>
      <w:r w:rsidR="001651B8" w:rsidRPr="00737C52">
        <w:br/>
      </w:r>
      <w:r w:rsidR="00945075" w:rsidRPr="00737C52">
        <w:rPr>
          <w:lang w:val="en-US"/>
        </w:rPr>
        <w:t>[</w:t>
      </w:r>
      <w:r w:rsidR="00D14B59" w:rsidRPr="00737C52">
        <w:rPr>
          <w:lang w:val="en-US"/>
        </w:rPr>
        <w:t>Sett inn tittel, eks Hovedtillitsvalgt for Delta i xxx kommune]</w:t>
      </w:r>
    </w:p>
    <w:p w14:paraId="6051CF78" w14:textId="101125AB" w:rsidR="001651B8" w:rsidRPr="00737C52" w:rsidRDefault="29FA6F6B" w:rsidP="001651B8">
      <w:r w:rsidRPr="00737C52">
        <w:rPr>
          <w:b/>
          <w:bCs/>
        </w:rPr>
        <w:t>E-post:</w:t>
      </w:r>
      <w:r w:rsidRPr="00737C52">
        <w:t xml:space="preserve"> </w:t>
      </w:r>
      <w:r w:rsidR="00D14B59" w:rsidRPr="00737C52">
        <w:t>[E-postadresse]</w:t>
      </w:r>
      <w:r w:rsidR="001651B8" w:rsidRPr="00737C52">
        <w:br/>
      </w:r>
      <w:r w:rsidRPr="00737C52">
        <w:rPr>
          <w:b/>
          <w:bCs/>
        </w:rPr>
        <w:t>Mob.</w:t>
      </w:r>
      <w:r w:rsidRPr="00737C52">
        <w:t xml:space="preserve"> </w:t>
      </w:r>
      <w:r w:rsidR="00D14B59" w:rsidRPr="00737C52">
        <w:t>[Mobiltlf]</w:t>
      </w:r>
    </w:p>
    <w:p w14:paraId="33E0AEDD" w14:textId="77777777" w:rsidR="00B52445" w:rsidRPr="00737C52" w:rsidRDefault="00B52445" w:rsidP="005A3D5E"/>
    <w:p w14:paraId="0C293EFE" w14:textId="5BC440DD" w:rsidR="001651B8" w:rsidRPr="00737C52" w:rsidRDefault="71DA86CC" w:rsidP="005740D8">
      <w:r w:rsidRPr="00737C52">
        <w:t xml:space="preserve">Kopi: </w:t>
      </w:r>
      <w:r w:rsidR="00EF63FF" w:rsidRPr="00737C52">
        <w:t>[</w:t>
      </w:r>
      <w:r w:rsidR="006D33CB" w:rsidRPr="00737C52">
        <w:t>Navn på m</w:t>
      </w:r>
      <w:r w:rsidRPr="00737C52">
        <w:t>edlemmet</w:t>
      </w:r>
      <w:r w:rsidR="006D33CB" w:rsidRPr="00737C52">
        <w:t>]</w:t>
      </w:r>
    </w:p>
    <w:sectPr w:rsidR="001651B8" w:rsidRPr="00737C52" w:rsidSect="00CB4F3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5B15" w14:textId="77777777" w:rsidR="00065FA0" w:rsidRDefault="00065FA0" w:rsidP="00FE63F2">
      <w:r>
        <w:separator/>
      </w:r>
    </w:p>
  </w:endnote>
  <w:endnote w:type="continuationSeparator" w:id="0">
    <w:p w14:paraId="47D1A600" w14:textId="77777777" w:rsidR="00065FA0" w:rsidRDefault="00065FA0" w:rsidP="00FE63F2">
      <w:r>
        <w:continuationSeparator/>
      </w:r>
    </w:p>
  </w:endnote>
  <w:endnote w:type="continuationNotice" w:id="1">
    <w:p w14:paraId="5A97C080" w14:textId="77777777" w:rsidR="00065FA0" w:rsidRDefault="00065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altName w:val="HGｺﾞｼｯｸE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21EF" w14:textId="77777777" w:rsidR="00061D41" w:rsidRPr="00465EDB" w:rsidRDefault="00061D41" w:rsidP="00FE63F2">
    <w:pPr>
      <w:pStyle w:val="Footer"/>
    </w:pPr>
    <w:r w:rsidRPr="00465EDB">
      <w:t xml:space="preserve">Side </w:t>
    </w:r>
    <w:r w:rsidRPr="00465EDB">
      <w:rPr>
        <w:color w:val="2B579A"/>
        <w:shd w:val="clear" w:color="auto" w:fill="E6E6E6"/>
      </w:rPr>
      <w:fldChar w:fldCharType="begin"/>
    </w:r>
    <w:r w:rsidRPr="00465EDB">
      <w:instrText xml:space="preserve"> page </w:instrText>
    </w:r>
    <w:r w:rsidRPr="00465EDB">
      <w:rPr>
        <w:color w:val="2B579A"/>
        <w:shd w:val="clear" w:color="auto" w:fill="E6E6E6"/>
      </w:rPr>
      <w:fldChar w:fldCharType="separate"/>
    </w:r>
    <w:r w:rsidR="00546DD2">
      <w:rPr>
        <w:noProof/>
      </w:rPr>
      <w:t>2</w:t>
    </w:r>
    <w:r w:rsidRPr="00465EDB">
      <w:rPr>
        <w:color w:val="2B579A"/>
        <w:shd w:val="clear" w:color="auto" w:fill="E6E6E6"/>
      </w:rPr>
      <w:fldChar w:fldCharType="end"/>
    </w:r>
    <w:r w:rsidRPr="00465EDB">
      <w:t xml:space="preserve"> av </w:t>
    </w:r>
    <w:r w:rsidR="00F6468B">
      <w:rPr>
        <w:color w:val="2B579A"/>
        <w:shd w:val="clear" w:color="auto" w:fill="E6E6E6"/>
      </w:rPr>
      <w:fldChar w:fldCharType="begin"/>
    </w:r>
    <w:r w:rsidR="00F6468B">
      <w:instrText xml:space="preserve"> numpages </w:instrText>
    </w:r>
    <w:r w:rsidR="00F6468B">
      <w:rPr>
        <w:color w:val="2B579A"/>
        <w:shd w:val="clear" w:color="auto" w:fill="E6E6E6"/>
      </w:rPr>
      <w:fldChar w:fldCharType="separate"/>
    </w:r>
    <w:r w:rsidR="00B47E1C">
      <w:rPr>
        <w:noProof/>
      </w:rPr>
      <w:t>1</w:t>
    </w:r>
    <w:r w:rsidR="00F6468B"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764"/>
      <w:tblOverlap w:val="never"/>
      <w:tblW w:w="90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3"/>
      <w:gridCol w:w="992"/>
      <w:gridCol w:w="3822"/>
    </w:tblGrid>
    <w:tr w:rsidR="00DF69B7" w:rsidRPr="008E1F2D" w14:paraId="7D56141F" w14:textId="77777777">
      <w:trPr>
        <w:trHeight w:val="511"/>
      </w:trPr>
      <w:tc>
        <w:tcPr>
          <w:tcW w:w="4253" w:type="dxa"/>
          <w:tcMar>
            <w:left w:w="0" w:type="dxa"/>
          </w:tcMar>
        </w:tcPr>
        <w:p w14:paraId="179BA374" w14:textId="77777777" w:rsidR="00DF69B7" w:rsidRPr="00B40C04" w:rsidRDefault="00DF69B7" w:rsidP="00DF69B7">
          <w:pPr>
            <w:pStyle w:val="BunntekstDelta"/>
            <w:framePr w:hSpace="0" w:wrap="auto" w:vAnchor="margin" w:hAnchor="text" w:yAlign="inline"/>
            <w:spacing w:line="240" w:lineRule="auto"/>
            <w:suppressOverlap w:val="0"/>
            <w:rPr>
              <w:b/>
              <w:bCs/>
              <w:sz w:val="20"/>
              <w:szCs w:val="20"/>
            </w:rPr>
          </w:pPr>
          <w:r w:rsidRPr="00B40C04">
            <w:rPr>
              <w:b/>
              <w:bCs/>
              <w:sz w:val="20"/>
              <w:szCs w:val="20"/>
            </w:rPr>
            <w:t>Delta – en arbeidstakerorganisasjon i YS</w:t>
          </w:r>
          <w:r w:rsidRPr="00B40C04">
            <w:rPr>
              <w:b/>
              <w:bCs/>
              <w:sz w:val="20"/>
              <w:szCs w:val="20"/>
            </w:rPr>
            <w:br/>
          </w:r>
          <w:r w:rsidRPr="00B40C04">
            <w:rPr>
              <w:sz w:val="20"/>
              <w:szCs w:val="20"/>
            </w:rPr>
            <w:t>www.delta.no</w:t>
          </w:r>
        </w:p>
      </w:tc>
      <w:tc>
        <w:tcPr>
          <w:tcW w:w="992" w:type="dxa"/>
          <w:tcMar>
            <w:left w:w="0" w:type="dxa"/>
          </w:tcMar>
        </w:tcPr>
        <w:p w14:paraId="48DA5BE7" w14:textId="77777777" w:rsidR="00DF69B7" w:rsidRPr="00F6468B" w:rsidRDefault="00DF69B7" w:rsidP="00DF69B7">
          <w:pPr>
            <w:pStyle w:val="BunntekstDelta"/>
            <w:framePr w:hSpace="0" w:wrap="auto" w:vAnchor="margin" w:hAnchor="text" w:yAlign="inline"/>
            <w:suppressOverlap w:val="0"/>
          </w:pPr>
        </w:p>
        <w:p w14:paraId="7C0480AF" w14:textId="77777777" w:rsidR="00DF69B7" w:rsidRPr="00F6468B" w:rsidRDefault="00DF69B7" w:rsidP="00DF69B7">
          <w:pPr>
            <w:pStyle w:val="BunntekstDelta"/>
            <w:framePr w:hSpace="0" w:wrap="auto" w:vAnchor="margin" w:hAnchor="text" w:yAlign="inline"/>
            <w:suppressOverlap w:val="0"/>
          </w:pPr>
          <w:r w:rsidRPr="00F6468B">
            <w:t xml:space="preserve"> </w:t>
          </w:r>
        </w:p>
      </w:tc>
      <w:tc>
        <w:tcPr>
          <w:tcW w:w="3822" w:type="dxa"/>
          <w:tcMar>
            <w:left w:w="0" w:type="dxa"/>
          </w:tcMar>
        </w:tcPr>
        <w:p w14:paraId="53C9BC9F" w14:textId="43D25F43" w:rsidR="00DF69B7" w:rsidRPr="008E1F2D" w:rsidRDefault="00DF69B7" w:rsidP="00DF69B7">
          <w:pPr>
            <w:pStyle w:val="BunntekstDelta"/>
            <w:framePr w:hSpace="0" w:wrap="auto" w:vAnchor="margin" w:hAnchor="text" w:yAlign="inline"/>
            <w:spacing w:line="240" w:lineRule="auto"/>
            <w:suppressOverlap w:val="0"/>
            <w:jc w:val="right"/>
            <w:rPr>
              <w:rStyle w:val="FooterChar"/>
              <w:sz w:val="20"/>
            </w:rPr>
          </w:pPr>
        </w:p>
      </w:tc>
    </w:tr>
  </w:tbl>
  <w:p w14:paraId="5A7E0982" w14:textId="77777777" w:rsidR="00061D41" w:rsidRPr="00FB416F" w:rsidRDefault="00061D41" w:rsidP="00FE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6874" w14:textId="77777777" w:rsidR="00065FA0" w:rsidRDefault="00065FA0" w:rsidP="00FE63F2">
      <w:bookmarkStart w:id="0" w:name="_Hlk174542907"/>
      <w:bookmarkEnd w:id="0"/>
      <w:r>
        <w:separator/>
      </w:r>
    </w:p>
  </w:footnote>
  <w:footnote w:type="continuationSeparator" w:id="0">
    <w:p w14:paraId="10E5BBC5" w14:textId="77777777" w:rsidR="00065FA0" w:rsidRDefault="00065FA0" w:rsidP="00FE63F2">
      <w:r>
        <w:continuationSeparator/>
      </w:r>
    </w:p>
  </w:footnote>
  <w:footnote w:type="continuationNotice" w:id="1">
    <w:p w14:paraId="25CAD752" w14:textId="77777777" w:rsidR="00065FA0" w:rsidRDefault="00065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7DDB" w14:textId="0EDDB605" w:rsidR="00572141" w:rsidRDefault="00EA70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9CA6DF" wp14:editId="4A06D07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49275" cy="285750"/>
              <wp:effectExtent l="0" t="0" r="0" b="0"/>
              <wp:wrapNone/>
              <wp:docPr id="2026415309" name="Tekstboks 2" descr="TLP: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9E476" w14:textId="746E6432" w:rsidR="00EA70CA" w:rsidRPr="00EA70CA" w:rsidRDefault="00EA70CA" w:rsidP="00EA7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EA70C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CA6D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TLP:GREEN" style="position:absolute;margin-left:-7.95pt;margin-top:0;width:43.25pt;height:22.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" filled="f" stroked="f">
              <v:textbox style="mso-fit-shape-to-text:t" inset="0,15pt,20pt,0">
                <w:txbxContent>
                  <w:p w14:paraId="3769E476" w14:textId="746E6432" w:rsidR="00EA70CA" w:rsidRPr="00EA70CA" w:rsidRDefault="00EA70CA" w:rsidP="00EA70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</w:pPr>
                    <w:r w:rsidRPr="00EA70CA">
                      <w:rPr>
                        <w:rFonts w:ascii="Calibri" w:eastAsia="Calibri" w:hAnsi="Calibri" w:cs="Calibri"/>
                        <w:noProof/>
                        <w:color w:val="008000"/>
                        <w:sz w:val="10"/>
                        <w:szCs w:val="10"/>
                      </w:rPr>
                      <w:t>TLP:GREEN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77A166B" w14:paraId="75C6B8BC" w14:textId="77777777" w:rsidTr="777A166B">
      <w:trPr>
        <w:trHeight w:val="300"/>
      </w:trPr>
      <w:tc>
        <w:tcPr>
          <w:tcW w:w="3020" w:type="dxa"/>
        </w:tcPr>
        <w:p w14:paraId="78ADFBD2" w14:textId="03C68728" w:rsidR="777A166B" w:rsidRDefault="00EA70CA" w:rsidP="777A166B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723BC626" wp14:editId="09F391D3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549275" cy="285750"/>
                    <wp:effectExtent l="0" t="0" r="0" b="0"/>
                    <wp:wrapNone/>
                    <wp:docPr id="2081517760" name="Tekstboks 3" descr="TLP: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927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AFB091" w14:textId="4F1594A0" w:rsidR="00EA70CA" w:rsidRPr="00EA70CA" w:rsidRDefault="00EA70CA" w:rsidP="00EA70CA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10"/>
                                    <w:szCs w:val="10"/>
                                  </w:rPr>
                                </w:pPr>
                                <w:r w:rsidRPr="00EA70CA">
                                  <w:rPr>
                                    <w:rFonts w:ascii="Calibri" w:eastAsia="Calibri" w:hAnsi="Calibri" w:cs="Calibri"/>
                                    <w:noProof/>
                                    <w:color w:val="008000"/>
                                    <w:sz w:val="10"/>
                                    <w:szCs w:val="10"/>
                                  </w:rPr>
                                  <w:t>TLP:GREEN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3BC62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7" type="#_x0000_t202" alt="TLP:GREEN" style="position:absolute;left:0;text-align:left;margin-left:-7.95pt;margin-top:0;width:43.25pt;height:22.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" filled="f" stroked="f">
                    <v:textbox style="mso-fit-shape-to-text:t" inset="0,15pt,20pt,0">
                      <w:txbxContent>
                        <w:p w14:paraId="60AFB091" w14:textId="4F1594A0" w:rsidR="00EA70CA" w:rsidRPr="00EA70CA" w:rsidRDefault="00EA70CA" w:rsidP="00EA70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</w:pPr>
                          <w:r w:rsidRPr="00EA70C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10"/>
                              <w:szCs w:val="10"/>
                            </w:rPr>
                            <w:t>TLP:GREEN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0" w:type="dxa"/>
        </w:tcPr>
        <w:p w14:paraId="04B336F2" w14:textId="0D0825C0" w:rsidR="777A166B" w:rsidRDefault="777A166B" w:rsidP="777A166B">
          <w:pPr>
            <w:pStyle w:val="Header"/>
            <w:jc w:val="center"/>
          </w:pPr>
        </w:p>
      </w:tc>
      <w:tc>
        <w:tcPr>
          <w:tcW w:w="3020" w:type="dxa"/>
        </w:tcPr>
        <w:p w14:paraId="037200A3" w14:textId="290F3AEB" w:rsidR="777A166B" w:rsidRDefault="777A166B" w:rsidP="777A166B">
          <w:pPr>
            <w:pStyle w:val="Header"/>
            <w:ind w:right="-115"/>
            <w:jc w:val="right"/>
          </w:pPr>
        </w:p>
      </w:tc>
    </w:tr>
  </w:tbl>
  <w:p w14:paraId="3529F705" w14:textId="59A61AE6" w:rsidR="777A166B" w:rsidRDefault="777A166B" w:rsidP="777A1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E92B" w14:textId="3D62D0FD" w:rsidR="00061D41" w:rsidRDefault="006A2B67" w:rsidP="00FE63F2">
    <w:pPr>
      <w:pStyle w:val="Header"/>
    </w:pPr>
    <w:r>
      <w:rPr>
        <w:noProof/>
        <w:color w:val="2B579A"/>
        <w:shd w:val="clear" w:color="auto" w:fill="E6E6E6"/>
        <w:lang w:eastAsia="nb-NO"/>
      </w:rPr>
      <w:drawing>
        <wp:anchor distT="0" distB="0" distL="114300" distR="114300" simplePos="0" relativeHeight="251659266" behindDoc="1" locked="0" layoutInCell="1" allowOverlap="1" wp14:anchorId="12F85866" wp14:editId="09D7481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260000"/>
          <wp:effectExtent l="0" t="0" r="3175" b="0"/>
          <wp:wrapNone/>
          <wp:docPr id="658026921" name="Bilde 3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26921" name="Bilde 3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143">
      <w:rPr>
        <w:noProof/>
        <w:color w:val="2B579A"/>
        <w:shd w:val="clear" w:color="auto" w:fill="E6E6E6"/>
        <w:lang w:eastAsia="nb-NO"/>
      </w:rPr>
      <w:drawing>
        <wp:anchor distT="0" distB="0" distL="114300" distR="114300" simplePos="0" relativeHeight="251658240" behindDoc="1" locked="0" layoutInCell="1" allowOverlap="1" wp14:anchorId="29055FFD" wp14:editId="7FD05888">
          <wp:simplePos x="0" y="0"/>
          <wp:positionH relativeFrom="column">
            <wp:posOffset>-397841</wp:posOffset>
          </wp:positionH>
          <wp:positionV relativeFrom="paragraph">
            <wp:posOffset>24765</wp:posOffset>
          </wp:positionV>
          <wp:extent cx="2619375" cy="459740"/>
          <wp:effectExtent l="0" t="0" r="9525" b="0"/>
          <wp:wrapNone/>
          <wp:docPr id="4" name="Bilde 4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3C48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C7A9B"/>
    <w:multiLevelType w:val="hybridMultilevel"/>
    <w:tmpl w:val="CC021CBC"/>
    <w:lvl w:ilvl="0" w:tplc="B91C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461B"/>
    <w:multiLevelType w:val="multilevel"/>
    <w:tmpl w:val="0A00EEC4"/>
    <w:lvl w:ilvl="0">
      <w:start w:val="1"/>
      <w:numFmt w:val="upperLetter"/>
      <w:pStyle w:val="ListNumber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6698635">
    <w:abstractNumId w:val="0"/>
  </w:num>
  <w:num w:numId="2" w16cid:durableId="1157381451">
    <w:abstractNumId w:val="2"/>
  </w:num>
  <w:num w:numId="3" w16cid:durableId="59960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03"/>
    <w:rsid w:val="000141F4"/>
    <w:rsid w:val="000162C9"/>
    <w:rsid w:val="00016F54"/>
    <w:rsid w:val="000247A0"/>
    <w:rsid w:val="000249BA"/>
    <w:rsid w:val="000302D6"/>
    <w:rsid w:val="0003059F"/>
    <w:rsid w:val="0003107A"/>
    <w:rsid w:val="000316CE"/>
    <w:rsid w:val="000444A4"/>
    <w:rsid w:val="000453D2"/>
    <w:rsid w:val="00046FED"/>
    <w:rsid w:val="000511B7"/>
    <w:rsid w:val="00060A69"/>
    <w:rsid w:val="00061D41"/>
    <w:rsid w:val="00062B8D"/>
    <w:rsid w:val="00065FA0"/>
    <w:rsid w:val="000766BF"/>
    <w:rsid w:val="0008694D"/>
    <w:rsid w:val="000B27FF"/>
    <w:rsid w:val="000D101E"/>
    <w:rsid w:val="000D613A"/>
    <w:rsid w:val="000E1A83"/>
    <w:rsid w:val="000E551E"/>
    <w:rsid w:val="000E71CF"/>
    <w:rsid w:val="000F5CC3"/>
    <w:rsid w:val="000F5F59"/>
    <w:rsid w:val="001027C1"/>
    <w:rsid w:val="001029CF"/>
    <w:rsid w:val="00107942"/>
    <w:rsid w:val="00113358"/>
    <w:rsid w:val="00113C75"/>
    <w:rsid w:val="00114AEC"/>
    <w:rsid w:val="001151A0"/>
    <w:rsid w:val="001200BD"/>
    <w:rsid w:val="00127C55"/>
    <w:rsid w:val="001317D1"/>
    <w:rsid w:val="001404A7"/>
    <w:rsid w:val="001651B8"/>
    <w:rsid w:val="001663ED"/>
    <w:rsid w:val="00171DBB"/>
    <w:rsid w:val="0018352C"/>
    <w:rsid w:val="001A51F2"/>
    <w:rsid w:val="001E03F2"/>
    <w:rsid w:val="001E694F"/>
    <w:rsid w:val="001F5227"/>
    <w:rsid w:val="002032BD"/>
    <w:rsid w:val="00203CB4"/>
    <w:rsid w:val="0020759C"/>
    <w:rsid w:val="00207812"/>
    <w:rsid w:val="002268CE"/>
    <w:rsid w:val="0023445B"/>
    <w:rsid w:val="0023610B"/>
    <w:rsid w:val="00244778"/>
    <w:rsid w:val="002469F3"/>
    <w:rsid w:val="00247EC7"/>
    <w:rsid w:val="00250277"/>
    <w:rsid w:val="00251360"/>
    <w:rsid w:val="00253F6F"/>
    <w:rsid w:val="00271069"/>
    <w:rsid w:val="00274C42"/>
    <w:rsid w:val="002908CD"/>
    <w:rsid w:val="00290E2C"/>
    <w:rsid w:val="0029200C"/>
    <w:rsid w:val="002957DF"/>
    <w:rsid w:val="002A0398"/>
    <w:rsid w:val="002A2398"/>
    <w:rsid w:val="002A655A"/>
    <w:rsid w:val="002A6C1C"/>
    <w:rsid w:val="002B4AD0"/>
    <w:rsid w:val="002C19B5"/>
    <w:rsid w:val="002C469A"/>
    <w:rsid w:val="002C6114"/>
    <w:rsid w:val="002D1511"/>
    <w:rsid w:val="002E1FF5"/>
    <w:rsid w:val="002E6580"/>
    <w:rsid w:val="002E74B7"/>
    <w:rsid w:val="00316A43"/>
    <w:rsid w:val="00337426"/>
    <w:rsid w:val="00341543"/>
    <w:rsid w:val="003425B4"/>
    <w:rsid w:val="00357138"/>
    <w:rsid w:val="00373F0F"/>
    <w:rsid w:val="00383D34"/>
    <w:rsid w:val="003910E8"/>
    <w:rsid w:val="0039184F"/>
    <w:rsid w:val="00394C26"/>
    <w:rsid w:val="003A304B"/>
    <w:rsid w:val="003A48B9"/>
    <w:rsid w:val="003B0447"/>
    <w:rsid w:val="003C0D08"/>
    <w:rsid w:val="003F6F9A"/>
    <w:rsid w:val="00407556"/>
    <w:rsid w:val="00412E1E"/>
    <w:rsid w:val="00426ACC"/>
    <w:rsid w:val="00432867"/>
    <w:rsid w:val="00432FCB"/>
    <w:rsid w:val="00434C8B"/>
    <w:rsid w:val="004410F4"/>
    <w:rsid w:val="004422D9"/>
    <w:rsid w:val="00452AB7"/>
    <w:rsid w:val="00465EDB"/>
    <w:rsid w:val="00476326"/>
    <w:rsid w:val="004921E7"/>
    <w:rsid w:val="00494F5C"/>
    <w:rsid w:val="004975BA"/>
    <w:rsid w:val="004A5BBE"/>
    <w:rsid w:val="004B2653"/>
    <w:rsid w:val="004B5298"/>
    <w:rsid w:val="004B5B3E"/>
    <w:rsid w:val="004B66A0"/>
    <w:rsid w:val="004C2A1E"/>
    <w:rsid w:val="004C3B80"/>
    <w:rsid w:val="004E2BAD"/>
    <w:rsid w:val="004E4FEE"/>
    <w:rsid w:val="004F171B"/>
    <w:rsid w:val="004F483C"/>
    <w:rsid w:val="004F5B80"/>
    <w:rsid w:val="00504016"/>
    <w:rsid w:val="0051284E"/>
    <w:rsid w:val="0051622C"/>
    <w:rsid w:val="005208E0"/>
    <w:rsid w:val="0052095C"/>
    <w:rsid w:val="0052359F"/>
    <w:rsid w:val="00527632"/>
    <w:rsid w:val="00527F7C"/>
    <w:rsid w:val="005377E9"/>
    <w:rsid w:val="00546DD2"/>
    <w:rsid w:val="005714E6"/>
    <w:rsid w:val="00572141"/>
    <w:rsid w:val="005740D8"/>
    <w:rsid w:val="00583010"/>
    <w:rsid w:val="00591133"/>
    <w:rsid w:val="00591CE4"/>
    <w:rsid w:val="00596813"/>
    <w:rsid w:val="00596F3C"/>
    <w:rsid w:val="005A0A8B"/>
    <w:rsid w:val="005A3D5E"/>
    <w:rsid w:val="005B08DA"/>
    <w:rsid w:val="005C6C43"/>
    <w:rsid w:val="005E4457"/>
    <w:rsid w:val="005E6083"/>
    <w:rsid w:val="005F0378"/>
    <w:rsid w:val="005F3676"/>
    <w:rsid w:val="00600AF7"/>
    <w:rsid w:val="0062123F"/>
    <w:rsid w:val="00633B8F"/>
    <w:rsid w:val="006375E3"/>
    <w:rsid w:val="006411A4"/>
    <w:rsid w:val="00642A07"/>
    <w:rsid w:val="00654B59"/>
    <w:rsid w:val="006652B6"/>
    <w:rsid w:val="00665951"/>
    <w:rsid w:val="00670F9D"/>
    <w:rsid w:val="006944F9"/>
    <w:rsid w:val="006A0D93"/>
    <w:rsid w:val="006A1346"/>
    <w:rsid w:val="006A13D8"/>
    <w:rsid w:val="006A2B67"/>
    <w:rsid w:val="006A3497"/>
    <w:rsid w:val="006B297F"/>
    <w:rsid w:val="006D33CB"/>
    <w:rsid w:val="006E6D41"/>
    <w:rsid w:val="006F148F"/>
    <w:rsid w:val="00702EFA"/>
    <w:rsid w:val="007055C7"/>
    <w:rsid w:val="00710436"/>
    <w:rsid w:val="007144E3"/>
    <w:rsid w:val="007321C6"/>
    <w:rsid w:val="00734FA5"/>
    <w:rsid w:val="00736E7B"/>
    <w:rsid w:val="00737C52"/>
    <w:rsid w:val="007452D7"/>
    <w:rsid w:val="0075303B"/>
    <w:rsid w:val="00755B1E"/>
    <w:rsid w:val="00785084"/>
    <w:rsid w:val="007B19FE"/>
    <w:rsid w:val="007D48FD"/>
    <w:rsid w:val="007E1BC4"/>
    <w:rsid w:val="007E2056"/>
    <w:rsid w:val="007E2F62"/>
    <w:rsid w:val="007F1DA6"/>
    <w:rsid w:val="00800350"/>
    <w:rsid w:val="008020B6"/>
    <w:rsid w:val="00807425"/>
    <w:rsid w:val="0081258A"/>
    <w:rsid w:val="00812FE7"/>
    <w:rsid w:val="00820927"/>
    <w:rsid w:val="0082133E"/>
    <w:rsid w:val="00833A6C"/>
    <w:rsid w:val="008519D3"/>
    <w:rsid w:val="00860B01"/>
    <w:rsid w:val="00860CAC"/>
    <w:rsid w:val="00863E0B"/>
    <w:rsid w:val="00866528"/>
    <w:rsid w:val="008751A0"/>
    <w:rsid w:val="008764AD"/>
    <w:rsid w:val="00891C5F"/>
    <w:rsid w:val="008A0058"/>
    <w:rsid w:val="008A21A7"/>
    <w:rsid w:val="008A6303"/>
    <w:rsid w:val="008C6A21"/>
    <w:rsid w:val="008D703F"/>
    <w:rsid w:val="008E6841"/>
    <w:rsid w:val="008E7A1F"/>
    <w:rsid w:val="008F17F9"/>
    <w:rsid w:val="00900E2B"/>
    <w:rsid w:val="00911E37"/>
    <w:rsid w:val="00925949"/>
    <w:rsid w:val="00926504"/>
    <w:rsid w:val="00933E26"/>
    <w:rsid w:val="00945075"/>
    <w:rsid w:val="00947D23"/>
    <w:rsid w:val="009550F4"/>
    <w:rsid w:val="00993B2E"/>
    <w:rsid w:val="009A0DB3"/>
    <w:rsid w:val="009A4B74"/>
    <w:rsid w:val="009B63B0"/>
    <w:rsid w:val="009C4CF5"/>
    <w:rsid w:val="009E340B"/>
    <w:rsid w:val="009F5231"/>
    <w:rsid w:val="00A0193C"/>
    <w:rsid w:val="00A05204"/>
    <w:rsid w:val="00A142F8"/>
    <w:rsid w:val="00A23FCA"/>
    <w:rsid w:val="00A31412"/>
    <w:rsid w:val="00A31E00"/>
    <w:rsid w:val="00A32B2E"/>
    <w:rsid w:val="00A45173"/>
    <w:rsid w:val="00A57E8B"/>
    <w:rsid w:val="00A60EEA"/>
    <w:rsid w:val="00A70C05"/>
    <w:rsid w:val="00A83E08"/>
    <w:rsid w:val="00A9462C"/>
    <w:rsid w:val="00AA530A"/>
    <w:rsid w:val="00AD09DF"/>
    <w:rsid w:val="00AD301B"/>
    <w:rsid w:val="00AD384D"/>
    <w:rsid w:val="00AD666B"/>
    <w:rsid w:val="00B02589"/>
    <w:rsid w:val="00B1322C"/>
    <w:rsid w:val="00B17D32"/>
    <w:rsid w:val="00B24FE6"/>
    <w:rsid w:val="00B37332"/>
    <w:rsid w:val="00B44B19"/>
    <w:rsid w:val="00B47E1C"/>
    <w:rsid w:val="00B52445"/>
    <w:rsid w:val="00B603EA"/>
    <w:rsid w:val="00B66745"/>
    <w:rsid w:val="00B729D4"/>
    <w:rsid w:val="00B74BE6"/>
    <w:rsid w:val="00B77520"/>
    <w:rsid w:val="00B83EFC"/>
    <w:rsid w:val="00BB7C0A"/>
    <w:rsid w:val="00BC2A0B"/>
    <w:rsid w:val="00BC4F3F"/>
    <w:rsid w:val="00BE5AA9"/>
    <w:rsid w:val="00BF3041"/>
    <w:rsid w:val="00C22DAB"/>
    <w:rsid w:val="00C27858"/>
    <w:rsid w:val="00C32142"/>
    <w:rsid w:val="00C64312"/>
    <w:rsid w:val="00C7354C"/>
    <w:rsid w:val="00C760CF"/>
    <w:rsid w:val="00C7668E"/>
    <w:rsid w:val="00C83BA6"/>
    <w:rsid w:val="00C85CD7"/>
    <w:rsid w:val="00CA398A"/>
    <w:rsid w:val="00CB4F37"/>
    <w:rsid w:val="00CC11ED"/>
    <w:rsid w:val="00CC4922"/>
    <w:rsid w:val="00CD2FF3"/>
    <w:rsid w:val="00CE3007"/>
    <w:rsid w:val="00CE5396"/>
    <w:rsid w:val="00D03814"/>
    <w:rsid w:val="00D05E68"/>
    <w:rsid w:val="00D10541"/>
    <w:rsid w:val="00D14B59"/>
    <w:rsid w:val="00D30045"/>
    <w:rsid w:val="00D34656"/>
    <w:rsid w:val="00D4415A"/>
    <w:rsid w:val="00D47273"/>
    <w:rsid w:val="00D51618"/>
    <w:rsid w:val="00D518FA"/>
    <w:rsid w:val="00D54609"/>
    <w:rsid w:val="00D74A36"/>
    <w:rsid w:val="00D74FED"/>
    <w:rsid w:val="00D77817"/>
    <w:rsid w:val="00D77BCA"/>
    <w:rsid w:val="00D90698"/>
    <w:rsid w:val="00D90A8B"/>
    <w:rsid w:val="00DA1221"/>
    <w:rsid w:val="00DC48D9"/>
    <w:rsid w:val="00DC5A6A"/>
    <w:rsid w:val="00DF0E06"/>
    <w:rsid w:val="00DF69B7"/>
    <w:rsid w:val="00DF6CC6"/>
    <w:rsid w:val="00E01E2A"/>
    <w:rsid w:val="00E0252A"/>
    <w:rsid w:val="00E0529D"/>
    <w:rsid w:val="00E23239"/>
    <w:rsid w:val="00E41F8B"/>
    <w:rsid w:val="00E632A1"/>
    <w:rsid w:val="00E65346"/>
    <w:rsid w:val="00E87A89"/>
    <w:rsid w:val="00EA70CA"/>
    <w:rsid w:val="00EB2E73"/>
    <w:rsid w:val="00EB3804"/>
    <w:rsid w:val="00ED3B7E"/>
    <w:rsid w:val="00EE1143"/>
    <w:rsid w:val="00EE3387"/>
    <w:rsid w:val="00EE725F"/>
    <w:rsid w:val="00EF5932"/>
    <w:rsid w:val="00EF63FF"/>
    <w:rsid w:val="00EF6A93"/>
    <w:rsid w:val="00F106D5"/>
    <w:rsid w:val="00F12403"/>
    <w:rsid w:val="00F32145"/>
    <w:rsid w:val="00F32B77"/>
    <w:rsid w:val="00F34E51"/>
    <w:rsid w:val="00F36708"/>
    <w:rsid w:val="00F405FF"/>
    <w:rsid w:val="00F51406"/>
    <w:rsid w:val="00F55EE5"/>
    <w:rsid w:val="00F6468B"/>
    <w:rsid w:val="00F713F7"/>
    <w:rsid w:val="00F75526"/>
    <w:rsid w:val="00F8033A"/>
    <w:rsid w:val="00F852EB"/>
    <w:rsid w:val="00F86D41"/>
    <w:rsid w:val="00F904E2"/>
    <w:rsid w:val="00F9449A"/>
    <w:rsid w:val="00FA4760"/>
    <w:rsid w:val="00FB416F"/>
    <w:rsid w:val="00FB424D"/>
    <w:rsid w:val="00FC6065"/>
    <w:rsid w:val="00FD39C8"/>
    <w:rsid w:val="00FE0606"/>
    <w:rsid w:val="00FE63F2"/>
    <w:rsid w:val="00FF2125"/>
    <w:rsid w:val="00FF2E0B"/>
    <w:rsid w:val="00FF5413"/>
    <w:rsid w:val="06FE3D74"/>
    <w:rsid w:val="1924619F"/>
    <w:rsid w:val="1E7BC461"/>
    <w:rsid w:val="24CC0B27"/>
    <w:rsid w:val="259A9F5A"/>
    <w:rsid w:val="282786D5"/>
    <w:rsid w:val="29FA6F6B"/>
    <w:rsid w:val="37303ADE"/>
    <w:rsid w:val="452E3268"/>
    <w:rsid w:val="4AD1EA8A"/>
    <w:rsid w:val="52208D31"/>
    <w:rsid w:val="59C7A75A"/>
    <w:rsid w:val="66158FF6"/>
    <w:rsid w:val="71DA86CC"/>
    <w:rsid w:val="72883E4F"/>
    <w:rsid w:val="742F390A"/>
    <w:rsid w:val="777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ED06B"/>
  <w15:chartTrackingRefBased/>
  <w15:docId w15:val="{2106DFCC-BF9B-4659-9CAB-75839279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F2"/>
    <w:pPr>
      <w:spacing w:after="120" w:line="276" w:lineRule="auto"/>
    </w:pPr>
    <w:rPr>
      <w:rFonts w:ascii="Calisto MT" w:hAnsi="Calisto MT"/>
      <w:lang w:val="nb-NO"/>
    </w:rPr>
  </w:style>
  <w:style w:type="paragraph" w:styleId="Heading1">
    <w:name w:val="heading 1"/>
    <w:aliases w:val="Tittel Delta-brev"/>
    <w:basedOn w:val="Normal"/>
    <w:next w:val="Normal"/>
    <w:link w:val="Heading1Char"/>
    <w:autoRedefine/>
    <w:uiPriority w:val="9"/>
    <w:qFormat/>
    <w:rsid w:val="00737C52"/>
    <w:pPr>
      <w:keepNext/>
      <w:keepLines/>
      <w:spacing w:after="240" w:line="240" w:lineRule="auto"/>
      <w:outlineLvl w:val="0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E1A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412"/>
    <w:rPr>
      <w:sz w:val="21"/>
    </w:rPr>
  </w:style>
  <w:style w:type="paragraph" w:styleId="Footer">
    <w:name w:val="footer"/>
    <w:basedOn w:val="Normal"/>
    <w:link w:val="FooterChar"/>
    <w:uiPriority w:val="99"/>
    <w:rsid w:val="00061D41"/>
    <w:pPr>
      <w:tabs>
        <w:tab w:val="center" w:pos="4680"/>
        <w:tab w:val="right" w:pos="9360"/>
      </w:tabs>
      <w:spacing w:after="0" w:line="18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A31412"/>
    <w:rPr>
      <w:sz w:val="15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61D41"/>
    <w:pPr>
      <w:spacing w:after="0"/>
    </w:pPr>
    <w:rPr>
      <w:rFonts w:asciiTheme="majorHAnsi" w:hAnsiTheme="majorHAns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31412"/>
    <w:rPr>
      <w:rFonts w:asciiTheme="majorHAnsi" w:hAnsiTheme="majorHAnsi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61D41"/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31412"/>
    <w:rPr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61D41"/>
    <w:rPr>
      <w:color w:val="808080"/>
    </w:rPr>
  </w:style>
  <w:style w:type="character" w:customStyle="1" w:styleId="Heading1Char">
    <w:name w:val="Heading 1 Char"/>
    <w:aliases w:val="Tittel Delta-brev Char"/>
    <w:basedOn w:val="DefaultParagraphFont"/>
    <w:link w:val="Heading1"/>
    <w:uiPriority w:val="9"/>
    <w:rsid w:val="00737C52"/>
    <w:rPr>
      <w:rFonts w:ascii="Calisto MT" w:eastAsiaTheme="majorEastAsia" w:hAnsi="Calisto MT" w:cstheme="majorBidi"/>
      <w:b/>
      <w:color w:val="000000" w:themeColor="text1"/>
      <w:sz w:val="24"/>
      <w:szCs w:val="24"/>
      <w:lang w:val="nb-NO"/>
    </w:rPr>
  </w:style>
  <w:style w:type="table" w:styleId="TableGrid">
    <w:name w:val="Table Grid"/>
    <w:basedOn w:val="TableNormal"/>
    <w:uiPriority w:val="39"/>
    <w:rsid w:val="00A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1027C1"/>
    <w:pPr>
      <w:numPr>
        <w:numId w:val="2"/>
      </w:numPr>
      <w:spacing w:after="300" w:line="252" w:lineRule="atLeast"/>
    </w:pPr>
  </w:style>
  <w:style w:type="paragraph" w:customStyle="1" w:styleId="Adressat">
    <w:name w:val="Adressat"/>
    <w:basedOn w:val="Normal"/>
    <w:link w:val="AdressatTegn"/>
    <w:qFormat/>
    <w:rsid w:val="007F1DA6"/>
    <w:pPr>
      <w:tabs>
        <w:tab w:val="left" w:pos="0"/>
      </w:tabs>
    </w:pPr>
  </w:style>
  <w:style w:type="paragraph" w:customStyle="1" w:styleId="Overskrift1Delta">
    <w:name w:val="Overskrift 1 Delta"/>
    <w:basedOn w:val="Normal"/>
    <w:link w:val="Overskrift1DeltaTegn"/>
    <w:qFormat/>
    <w:rsid w:val="00FE63F2"/>
    <w:pPr>
      <w:spacing w:before="240"/>
    </w:pPr>
    <w:rPr>
      <w:b/>
      <w:bCs/>
    </w:rPr>
  </w:style>
  <w:style w:type="character" w:customStyle="1" w:styleId="AdressatTegn">
    <w:name w:val="Adressat Tegn"/>
    <w:basedOn w:val="DefaultParagraphFont"/>
    <w:link w:val="Adressat"/>
    <w:rsid w:val="007F1DA6"/>
    <w:rPr>
      <w:sz w:val="21"/>
      <w:szCs w:val="20"/>
      <w:lang w:val="nb-NO"/>
    </w:rPr>
  </w:style>
  <w:style w:type="paragraph" w:customStyle="1" w:styleId="Overskrift2Delta">
    <w:name w:val="Overskrift 2  Delta"/>
    <w:basedOn w:val="Normal"/>
    <w:link w:val="Overskrift2DeltaTegn"/>
    <w:qFormat/>
    <w:rsid w:val="007452D7"/>
    <w:rPr>
      <w:b/>
      <w:bCs/>
    </w:rPr>
  </w:style>
  <w:style w:type="character" w:customStyle="1" w:styleId="Overskrift1DeltaTegn">
    <w:name w:val="Overskrift 1 Delta Tegn"/>
    <w:basedOn w:val="DefaultParagraphFont"/>
    <w:link w:val="Overskrift1Delta"/>
    <w:rsid w:val="00FE63F2"/>
    <w:rPr>
      <w:rFonts w:ascii="Calisto MT" w:hAnsi="Calisto MT"/>
      <w:b/>
      <w:bCs/>
      <w:lang w:val="nb-NO"/>
    </w:rPr>
  </w:style>
  <w:style w:type="character" w:styleId="Hyperlink">
    <w:name w:val="Hyperlink"/>
    <w:basedOn w:val="DefaultParagraphFont"/>
    <w:uiPriority w:val="99"/>
    <w:semiHidden/>
    <w:rsid w:val="000249BA"/>
    <w:rPr>
      <w:color w:val="41B6E6" w:themeColor="hyperlink"/>
      <w:u w:val="single"/>
    </w:rPr>
  </w:style>
  <w:style w:type="character" w:customStyle="1" w:styleId="Overskrift2DeltaTegn">
    <w:name w:val="Overskrift 2  Delta Tegn"/>
    <w:basedOn w:val="DefaultParagraphFont"/>
    <w:link w:val="Overskrift2Delta"/>
    <w:rsid w:val="007452D7"/>
    <w:rPr>
      <w:b/>
      <w:bCs/>
      <w:lang w:val="nb-NO"/>
    </w:rPr>
  </w:style>
  <w:style w:type="character" w:customStyle="1" w:styleId="Ulstomtale1">
    <w:name w:val="Uløst omtale1"/>
    <w:basedOn w:val="DefaultParagraphFont"/>
    <w:uiPriority w:val="99"/>
    <w:semiHidden/>
    <w:rsid w:val="000249BA"/>
    <w:rPr>
      <w:color w:val="605E5C"/>
      <w:shd w:val="clear" w:color="auto" w:fill="E1DFDD"/>
    </w:rPr>
  </w:style>
  <w:style w:type="paragraph" w:customStyle="1" w:styleId="BunntekstDelta">
    <w:name w:val="Bunntekst Delta"/>
    <w:basedOn w:val="Normal"/>
    <w:link w:val="BunntekstDeltaTegn"/>
    <w:qFormat/>
    <w:rsid w:val="00FB416F"/>
    <w:pPr>
      <w:framePr w:hSpace="181" w:wrap="around" w:vAnchor="page" w:hAnchor="margin" w:y="15764"/>
      <w:spacing w:after="0"/>
      <w:suppressOverlap/>
    </w:pPr>
    <w:rPr>
      <w:rFonts w:asciiTheme="minorHAnsi" w:hAnsiTheme="minorHAnsi"/>
      <w:color w:val="009CDE"/>
    </w:rPr>
  </w:style>
  <w:style w:type="character" w:customStyle="1" w:styleId="BunntekstDeltaTegn">
    <w:name w:val="Bunntekst Delta Tegn"/>
    <w:basedOn w:val="FooterChar"/>
    <w:link w:val="BunntekstDelta"/>
    <w:rsid w:val="00FB416F"/>
    <w:rPr>
      <w:color w:val="009CDE"/>
      <w:sz w:val="20"/>
      <w:szCs w:val="20"/>
      <w:lang w:val="nb-NO"/>
    </w:rPr>
  </w:style>
  <w:style w:type="paragraph" w:customStyle="1" w:styleId="ref-linja">
    <w:name w:val="ref-linja"/>
    <w:basedOn w:val="Normal"/>
    <w:link w:val="ref-linjaTegn"/>
    <w:qFormat/>
    <w:rsid w:val="00FB416F"/>
  </w:style>
  <w:style w:type="character" w:customStyle="1" w:styleId="ref-linjaTegn">
    <w:name w:val="ref-linja Tegn"/>
    <w:basedOn w:val="DefaultParagraphFont"/>
    <w:link w:val="ref-linja"/>
    <w:rsid w:val="00FB416F"/>
    <w:rPr>
      <w:rFonts w:ascii="Calisto MT" w:hAnsi="Calisto MT"/>
      <w:sz w:val="20"/>
      <w:szCs w:val="20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04"/>
    <w:rPr>
      <w:rFonts w:ascii="Segoe UI" w:hAnsi="Segoe UI" w:cs="Segoe UI"/>
      <w:sz w:val="18"/>
      <w:szCs w:val="18"/>
      <w:lang w:val="nb-NO"/>
    </w:rPr>
  </w:style>
  <w:style w:type="character" w:styleId="CommentReference">
    <w:name w:val="annotation reference"/>
    <w:basedOn w:val="DefaultParagraphFont"/>
    <w:semiHidden/>
    <w:rsid w:val="009F5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F5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231"/>
    <w:rPr>
      <w:rFonts w:ascii="Calisto MT" w:hAnsi="Calisto MT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231"/>
    <w:rPr>
      <w:rFonts w:ascii="Calisto MT" w:hAnsi="Calisto MT"/>
      <w:b/>
      <w:bCs/>
      <w:sz w:val="20"/>
      <w:szCs w:val="20"/>
      <w:lang w:val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5A3D5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16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vild\OneDrive%20-%20Invo%20AS\Dokumenter\Delta%20eksempel%20brevmaler\Delta%20brevmal%20-%20formell%20Calisto%20bl&#229;%20topp%20med%20bunntekst%20post@delta.no.dotx" TargetMode="External"/></Relationships>
</file>

<file path=word/theme/theme1.xml><?xml version="1.0" encoding="utf-8"?>
<a:theme xmlns:a="http://schemas.openxmlformats.org/drawingml/2006/main" name="TEST office-tema fra ppt-mal">
  <a:themeElements>
    <a:clrScheme name="Delta 2021">
      <a:dk1>
        <a:sysClr val="windowText" lastClr="000000"/>
      </a:dk1>
      <a:lt1>
        <a:srgbClr val="8BD3E6"/>
      </a:lt1>
      <a:dk2>
        <a:srgbClr val="051C2C"/>
      </a:dk2>
      <a:lt2>
        <a:srgbClr val="BBDDE6"/>
      </a:lt2>
      <a:accent1>
        <a:srgbClr val="41B6E6"/>
      </a:accent1>
      <a:accent2>
        <a:srgbClr val="009CDE"/>
      </a:accent2>
      <a:accent3>
        <a:srgbClr val="5CB8B2"/>
      </a:accent3>
      <a:accent4>
        <a:srgbClr val="8FE2B0"/>
      </a:accent4>
      <a:accent5>
        <a:srgbClr val="97D700"/>
      </a:accent5>
      <a:accent6>
        <a:srgbClr val="FFFFFF"/>
      </a:accent6>
      <a:hlink>
        <a:srgbClr val="41B6E6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ST office-tema fra ppt-mal" id="{699CD3A2-089D-47DD-96B1-1CE13F2D74F8}" vid="{6064B027-ED55-4176-B7EE-9CC52824AC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møtetittel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95973666-8019-4746-89e2-0b6f98210127" xsi:nil="true"/>
    <EmailPreview xmlns="95973666-8019-4746-89e2-0b6f98210127" xsi:nil="true"/>
    <DocumentDescription xmlns="95973666-8019-4746-89e2-0b6f98210127" xsi:nil="true"/>
    <ConversationTopic xmlns="95973666-8019-4746-89e2-0b6f98210127" xsi:nil="true"/>
    <DocumentType xmlns="95973666-8019-4746-89e2-0b6f98210127" xsi:nil="true"/>
    <ContactPersonCompanyID xmlns="95973666-8019-4746-89e2-0b6f98210127" xsi:nil="true"/>
    <ContactPersonCompany xmlns="95973666-8019-4746-89e2-0b6f98210127" xsi:nil="true"/>
    <ConversationIndex xmlns="95973666-8019-4746-89e2-0b6f98210127" xsi:nil="true"/>
    <ParentFolderElements xmlns="95973666-8019-4746-89e2-0b6f98210127">
      <Value>6</Value>
    </ParentFolderElements>
    <Direction xmlns="95973666-8019-4746-89e2-0b6f98210127" xsi:nil="true"/>
    <ContactPerson xmlns="95973666-8019-4746-89e2-0b6f98210127" xsi:nil="true"/>
    <ConversationID xmlns="95973666-8019-4746-89e2-0b6f98210127" xsi:nil="true"/>
    <ContactPersonID xmlns="95973666-8019-4746-89e2-0b6f98210127" xsi:nil="true"/>
    <MailDate xmlns="95973666-8019-4746-89e2-0b6f98210127" xsi:nil="true"/>
    <SiteNo xmlns="95973666-8019-4746-89e2-0b6f982101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B845F54E34AC1442A454BE5A63E69687008E2E6266AF670343812E93950E2A31CB" ma:contentTypeVersion="8" ma:contentTypeDescription="Opprett et nytt dokument." ma:contentTypeScope="" ma:versionID="5ef6b6289c5bbb710e223aa183575bb7">
  <xsd:schema xmlns:xsd="http://www.w3.org/2001/XMLSchema" xmlns:xs="http://www.w3.org/2001/XMLSchema" xmlns:p="http://schemas.microsoft.com/office/2006/metadata/properties" xmlns:ns2="95973666-8019-4746-89e2-0b6f98210127" xmlns:ns3="c46b5f99-c05d-4490-9828-4aef6ecf48ac" targetNamespace="http://schemas.microsoft.com/office/2006/metadata/properties" ma:root="true" ma:fieldsID="1f5a49abf3eb1bc4ea6364aa7722cffc" ns2:_="" ns3:_="">
    <xsd:import namespace="95973666-8019-4746-89e2-0b6f98210127"/>
    <xsd:import namespace="c46b5f99-c05d-4490-9828-4aef6ecf48a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2:ParentFolderElement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3666-8019-4746-89e2-0b6f98210127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9" nillable="true" ma:displayName="Kontaktperson" ma:internalName="ContactPerson">
      <xsd:simpleType>
        <xsd:restriction base="dms:Text"/>
      </xsd:simpleType>
    </xsd:element>
    <xsd:element name="ContactPersonCompany" ma:index="10" nillable="true" ma:displayName="Kontaktperson selskap" ma:internalName="ContactPersonCompany">
      <xsd:simpleType>
        <xsd:restriction base="dms:Text"/>
      </xsd:simpleType>
    </xsd:element>
    <xsd:element name="ContactPersonCompanyID" ma:index="11" nillable="true" ma:displayName="Kontaktperson selskap ID" ma:internalName="ContactPersonCompanyID">
      <xsd:simpleType>
        <xsd:restriction base="dms:Text"/>
      </xsd:simpleType>
    </xsd:element>
    <xsd:element name="ContactPersonID" ma:index="12" nillable="true" ma:displayName="Kontaktperson ID" ma:internalName="ContactPersonID">
      <xsd:simpleType>
        <xsd:restriction base="dms:Text"/>
      </xsd:simpleType>
    </xsd:element>
    <xsd:element name="DocumentDescription" ma:index="13" nillable="true" ma:displayName="Dokumentbeskrivelse" ma:internalName="DocumentDescription">
      <xsd:simpleType>
        <xsd:restriction base="dms:Note"/>
      </xsd:simpleType>
    </xsd:element>
    <xsd:element name="MailDate" ma:index="14" nillable="true" ma:displayName="E-post dato" ma:format="DateTime" ma:internalName="MailDate">
      <xsd:simpleType>
        <xsd:restriction base="dms:DateTime"/>
      </xsd:simpleType>
    </xsd:element>
    <xsd:element name="Direction" ma:index="15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6" nillable="true" ma:displayName="Dokumentlink" ma:internalName="DocLink">
      <xsd:simpleType>
        <xsd:restriction base="dms:Note"/>
      </xsd:simpleType>
    </xsd:element>
    <xsd:element name="ConversationIndex" ma:index="17" nillable="true" ma:displayName="ConversationIndex" ma:internalName="ConversationIndex">
      <xsd:simpleType>
        <xsd:restriction base="dms:Text"/>
      </xsd:simpleType>
    </xsd:element>
    <xsd:element name="ConversationID" ma:index="18" nillable="true" ma:displayName="Samtale" ma:internalName="ConversationID">
      <xsd:simpleType>
        <xsd:restriction base="dms:Text"/>
      </xsd:simpleType>
    </xsd:element>
    <xsd:element name="ConversationTopic" ma:index="19" nillable="true" ma:displayName="Samtale emne" ma:internalName="ConversationTopic">
      <xsd:simpleType>
        <xsd:restriction base="dms:Text"/>
      </xsd:simpleType>
    </xsd:element>
    <xsd:element name="SiteNo" ma:index="20" nillable="true" ma:displayName="Prosjekt nr" ma:internalName="SiteNo">
      <xsd:simpleType>
        <xsd:restriction base="dms:Text"/>
      </xsd:simpleType>
    </xsd:element>
    <xsd:element name="EmailPreview" ma:index="21" nillable="true" ma:displayName="EmailPreview" ma:internalName="EmailPreview">
      <xsd:simpleType>
        <xsd:restriction base="dms:Note"/>
      </xsd:simpleType>
    </xsd:element>
    <xsd:element name="ParentFolderElements" ma:index="22" nillable="true" ma:displayName="Mapperelasjoner" ma:list="{9c3a6830-6ce2-4350-9fd0-42944ca0231d}" ma:internalName="ParentFolderElements" ma:showField="Title" ma:web="{95973666-8019-4746-89e2-0b6f9821012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b5f99-c05d-4490-9828-4aef6ecf4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AB0E-C0E6-47DD-AC68-DFDB4215D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D274B-46AD-4356-B82B-2F75CBE84B52}">
  <ds:schemaRefs/>
</ds:datastoreItem>
</file>

<file path=customXml/itemProps3.xml><?xml version="1.0" encoding="utf-8"?>
<ds:datastoreItem xmlns:ds="http://schemas.openxmlformats.org/officeDocument/2006/customXml" ds:itemID="{62DA4758-14D9-4D13-9F61-1F294DE4D496}">
  <ds:schemaRefs>
    <ds:schemaRef ds:uri="http://schemas.microsoft.com/office/2006/metadata/properties"/>
    <ds:schemaRef ds:uri="http://schemas.microsoft.com/office/infopath/2007/PartnerControls"/>
    <ds:schemaRef ds:uri="95973666-8019-4746-89e2-0b6f98210127"/>
  </ds:schemaRefs>
</ds:datastoreItem>
</file>

<file path=customXml/itemProps4.xml><?xml version="1.0" encoding="utf-8"?>
<ds:datastoreItem xmlns:ds="http://schemas.openxmlformats.org/officeDocument/2006/customXml" ds:itemID="{A4A44763-F3CF-4902-9287-4CD1CB754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73666-8019-4746-89e2-0b6f98210127"/>
    <ds:schemaRef ds:uri="c46b5f99-c05d-4490-9828-4aef6ecf4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A94DC4-D836-403F-B879-FB00D907F6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045ce3-7972-41bb-9810-efaa4ad3c3d7}" enabled="1" method="Standard" siteId="{25f87dd1-2749-4ccb-af5c-bdd5da315a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Delta brevmal - formell Calisto blå topp med bunntekst post@delta.no.dotx</Template>
  <TotalTime>42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49</cp:revision>
  <cp:lastPrinted>2024-08-14T22:55:00Z</cp:lastPrinted>
  <dcterms:created xsi:type="dcterms:W3CDTF">2024-07-11T05:41:00Z</dcterms:created>
  <dcterms:modified xsi:type="dcterms:W3CDTF">2024-08-15T20:24:00Z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0x010100B845F54E34AC1442A454BE5A63E69687008E2E6266AF670343812E93950E2A31CB</vt:lpwstr>
  </property>
  <property fmtid="{D5CDD505-2E9C-101B-9397-08002B2CF9AE}" pid="3" name="ClassificationContentMarkingHeaderShapeIds">
    <vt:lpwstr>3a42f1c8,78c8a4cd,7c1170c0</vt:lpwstr>
  </property>
  <property fmtid="{D5CDD505-2E9C-101B-9397-08002B2CF9AE}" pid="4" name="ClassificationContentMarkingHeaderFontProps">
    <vt:lpwstr>#008000,5,Calibri</vt:lpwstr>
  </property>
  <property fmtid="{D5CDD505-2E9C-101B-9397-08002B2CF9AE}" pid="5" name="ClassificationContentMarkingHeaderText">
    <vt:lpwstr>TLP:GREEN</vt:lpwstr>
  </property>
</Properties>
</file>